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91" w:rsidRPr="00690091" w:rsidRDefault="00690091" w:rsidP="00690091"/>
    <w:p w:rsidR="00690091" w:rsidRPr="00690091" w:rsidRDefault="00690091" w:rsidP="00690091"/>
    <w:p w:rsidR="009B3CC9" w:rsidRPr="001C43F9" w:rsidRDefault="009B3CC9" w:rsidP="001C43F9">
      <w:pPr>
        <w:tabs>
          <w:tab w:val="left" w:pos="1640"/>
        </w:tabs>
        <w:spacing w:line="360" w:lineRule="auto"/>
        <w:rPr>
          <w:sz w:val="24"/>
          <w:szCs w:val="24"/>
        </w:rPr>
      </w:pPr>
    </w:p>
    <w:p w:rsidR="009B3CC9" w:rsidRDefault="009B3CC9" w:rsidP="009B3CC9">
      <w:pPr>
        <w:jc w:val="center"/>
        <w:rPr>
          <w:b/>
          <w:sz w:val="28"/>
          <w:szCs w:val="28"/>
        </w:rPr>
      </w:pPr>
    </w:p>
    <w:p w:rsidR="001C43F9" w:rsidRDefault="009B3CC9" w:rsidP="001C43F9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 w:rsidR="001C43F9">
        <w:rPr>
          <w:b/>
          <w:sz w:val="28"/>
          <w:szCs w:val="28"/>
        </w:rPr>
        <w:t>ZGODA NA WYKORZYSTANIE WIZERUNKU UCZNIA NIEPEŁNOLETNIEGO</w:t>
      </w:r>
    </w:p>
    <w:p w:rsidR="001C43F9" w:rsidRDefault="001C43F9" w:rsidP="001C43F9">
      <w:pPr>
        <w:jc w:val="center"/>
        <w:rPr>
          <w:b/>
          <w:sz w:val="28"/>
          <w:szCs w:val="28"/>
        </w:rPr>
      </w:pPr>
    </w:p>
    <w:p w:rsidR="001C43F9" w:rsidRDefault="001C43F9" w:rsidP="001C43F9">
      <w:pPr>
        <w:jc w:val="center"/>
        <w:rPr>
          <w:b/>
          <w:sz w:val="28"/>
          <w:szCs w:val="28"/>
        </w:rPr>
      </w:pPr>
    </w:p>
    <w:p w:rsidR="001C43F9" w:rsidRDefault="001C43F9" w:rsidP="001C43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Oświadczam, że wyrażam zgodę na umieszczenie zdjęć i materiałów filmowych zawierających wizerunek mojego dziecka zarejestrowanych podczas zajęć i uroczystości szkolnych zorganizowanych przez Zespół Szkół Budownictwa Nr 1 w Poznaniu</w:t>
      </w:r>
      <w:r w:rsidR="00C86D09">
        <w:rPr>
          <w:sz w:val="24"/>
          <w:szCs w:val="24"/>
        </w:rPr>
        <w:t xml:space="preserve"> </w:t>
      </w:r>
      <w:r>
        <w:rPr>
          <w:sz w:val="24"/>
          <w:szCs w:val="24"/>
        </w:rPr>
        <w:t>oraz związanych z uczestnictwem w programach, projektach, zawodach, konkursach i innych uroczystościach od roku szkolnego 202</w:t>
      </w:r>
      <w:r w:rsidR="007E17A6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7E17A6">
        <w:rPr>
          <w:sz w:val="24"/>
          <w:szCs w:val="24"/>
        </w:rPr>
        <w:t>6</w:t>
      </w:r>
      <w:r>
        <w:rPr>
          <w:sz w:val="24"/>
          <w:szCs w:val="24"/>
        </w:rPr>
        <w:t xml:space="preserve"> do końca jego pobytu w szkole.                    Ponadto wyrażam zgodę na umieszczanie i publikowanie prac wykonanych przez moje dziecko na stronie internetowej szkoły, profilach internetowych zarządzanych przez szkołę                         jak Facebook oraz w mediach w celu informacji i promocji szkoły. Tylko w wyjątkowych przypadkach zastrzegam sobie prawo do sprzeciwienia się wykorzystaniu wizerunku mojego dziecka lub jego prac.</w:t>
      </w:r>
    </w:p>
    <w:p w:rsidR="001C43F9" w:rsidRDefault="001C43F9" w:rsidP="001C43F9">
      <w:pPr>
        <w:jc w:val="both"/>
        <w:rPr>
          <w:sz w:val="24"/>
          <w:szCs w:val="24"/>
        </w:rPr>
      </w:pPr>
    </w:p>
    <w:tbl>
      <w:tblPr>
        <w:tblStyle w:val="Tabela-Siatka"/>
        <w:tblW w:w="9606" w:type="dxa"/>
        <w:tblLook w:val="04A0"/>
      </w:tblPr>
      <w:tblGrid>
        <w:gridCol w:w="2093"/>
        <w:gridCol w:w="2551"/>
        <w:gridCol w:w="2835"/>
        <w:gridCol w:w="2127"/>
      </w:tblGrid>
      <w:tr w:rsidR="001C43F9" w:rsidTr="004925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3F9" w:rsidRDefault="001C43F9" w:rsidP="004925A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Imię i nazwisko ucznia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3F9" w:rsidRDefault="001C43F9" w:rsidP="004925A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Imię i nazwisko rodziców/opiekunów prawnych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3F9" w:rsidRDefault="001C43F9" w:rsidP="004925A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Czytelny podpis rodziców/opiekunów prawnych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F9" w:rsidRDefault="001C43F9" w:rsidP="004925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Czytelny podpis ucznia</w:t>
            </w:r>
          </w:p>
          <w:p w:rsidR="001C43F9" w:rsidRDefault="001C43F9" w:rsidP="004925A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C43F9" w:rsidTr="004925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F9" w:rsidRDefault="001C43F9" w:rsidP="004925A4">
            <w:pPr>
              <w:jc w:val="both"/>
              <w:rPr>
                <w:sz w:val="24"/>
                <w:szCs w:val="24"/>
              </w:rPr>
            </w:pPr>
          </w:p>
          <w:p w:rsidR="001C43F9" w:rsidRDefault="001C43F9" w:rsidP="004925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F9" w:rsidRDefault="001C43F9" w:rsidP="004925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F9" w:rsidRDefault="001C43F9" w:rsidP="004925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F9" w:rsidRDefault="001C43F9" w:rsidP="004925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C43F9" w:rsidTr="004925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F9" w:rsidRDefault="001C43F9" w:rsidP="004925A4">
            <w:pPr>
              <w:jc w:val="both"/>
              <w:rPr>
                <w:sz w:val="24"/>
                <w:szCs w:val="24"/>
              </w:rPr>
            </w:pPr>
          </w:p>
          <w:p w:rsidR="001C43F9" w:rsidRDefault="001C43F9" w:rsidP="004925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F9" w:rsidRDefault="001C43F9" w:rsidP="004925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F9" w:rsidRDefault="001C43F9" w:rsidP="004925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F9" w:rsidRDefault="001C43F9" w:rsidP="004925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C43F9" w:rsidTr="004925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F9" w:rsidRDefault="001C43F9" w:rsidP="004925A4">
            <w:pPr>
              <w:jc w:val="both"/>
              <w:rPr>
                <w:sz w:val="24"/>
                <w:szCs w:val="24"/>
              </w:rPr>
            </w:pPr>
          </w:p>
          <w:p w:rsidR="001C43F9" w:rsidRDefault="001C43F9" w:rsidP="004925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F9" w:rsidRDefault="001C43F9" w:rsidP="004925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F9" w:rsidRDefault="001C43F9" w:rsidP="004925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F9" w:rsidRDefault="001C43F9" w:rsidP="004925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C43F9" w:rsidTr="004925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F9" w:rsidRDefault="001C43F9" w:rsidP="004925A4">
            <w:pPr>
              <w:jc w:val="both"/>
              <w:rPr>
                <w:sz w:val="24"/>
                <w:szCs w:val="24"/>
              </w:rPr>
            </w:pPr>
          </w:p>
          <w:p w:rsidR="001C43F9" w:rsidRDefault="001C43F9" w:rsidP="004925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F9" w:rsidRDefault="001C43F9" w:rsidP="004925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F9" w:rsidRDefault="001C43F9" w:rsidP="004925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F9" w:rsidRDefault="001C43F9" w:rsidP="004925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1C43F9" w:rsidRDefault="001C43F9" w:rsidP="001C43F9">
      <w:pPr>
        <w:jc w:val="both"/>
        <w:rPr>
          <w:sz w:val="24"/>
          <w:szCs w:val="24"/>
          <w:lang w:eastAsia="en-US"/>
        </w:rPr>
      </w:pPr>
    </w:p>
    <w:p w:rsidR="001C43F9" w:rsidRDefault="001C43F9" w:rsidP="001C43F9">
      <w:pPr>
        <w:jc w:val="both"/>
        <w:rPr>
          <w:sz w:val="24"/>
          <w:szCs w:val="24"/>
        </w:rPr>
      </w:pPr>
    </w:p>
    <w:p w:rsidR="001C43F9" w:rsidRDefault="001C43F9" w:rsidP="001C43F9">
      <w:pPr>
        <w:jc w:val="both"/>
        <w:rPr>
          <w:sz w:val="24"/>
          <w:szCs w:val="24"/>
        </w:rPr>
      </w:pPr>
    </w:p>
    <w:p w:rsidR="001C43F9" w:rsidRDefault="001C43F9" w:rsidP="001C43F9">
      <w:pPr>
        <w:jc w:val="both"/>
        <w:rPr>
          <w:sz w:val="24"/>
          <w:szCs w:val="24"/>
        </w:rPr>
      </w:pPr>
    </w:p>
    <w:p w:rsidR="001C43F9" w:rsidRDefault="001C43F9" w:rsidP="001C43F9">
      <w:pPr>
        <w:jc w:val="both"/>
        <w:rPr>
          <w:sz w:val="24"/>
          <w:szCs w:val="24"/>
        </w:rPr>
      </w:pPr>
      <w:r>
        <w:rPr>
          <w:sz w:val="24"/>
          <w:szCs w:val="24"/>
        </w:rPr>
        <w:t>Poznań, dnia…………………</w:t>
      </w:r>
    </w:p>
    <w:p w:rsidR="001C43F9" w:rsidRPr="0073553E" w:rsidRDefault="001C43F9" w:rsidP="001C43F9">
      <w:pPr>
        <w:rPr>
          <w:sz w:val="24"/>
          <w:szCs w:val="24"/>
        </w:rPr>
      </w:pPr>
    </w:p>
    <w:p w:rsidR="00A4757F" w:rsidRPr="0073553E" w:rsidRDefault="00A4757F" w:rsidP="001C43F9">
      <w:pPr>
        <w:jc w:val="both"/>
        <w:rPr>
          <w:sz w:val="24"/>
          <w:szCs w:val="24"/>
        </w:rPr>
      </w:pPr>
    </w:p>
    <w:sectPr w:rsidR="00A4757F" w:rsidRPr="0073553E" w:rsidSect="00AD6B73">
      <w:headerReference w:type="default" r:id="rId7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882" w:rsidRDefault="00901882">
      <w:r>
        <w:separator/>
      </w:r>
    </w:p>
  </w:endnote>
  <w:endnote w:type="continuationSeparator" w:id="0">
    <w:p w:rsidR="00901882" w:rsidRDefault="00901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882" w:rsidRDefault="00901882">
      <w:r>
        <w:separator/>
      </w:r>
    </w:p>
  </w:footnote>
  <w:footnote w:type="continuationSeparator" w:id="0">
    <w:p w:rsidR="00901882" w:rsidRDefault="009018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583" w:rsidRPr="00886431" w:rsidRDefault="00836B65" w:rsidP="00936668">
    <w:pPr>
      <w:pStyle w:val="Stopka"/>
      <w:tabs>
        <w:tab w:val="clear" w:pos="4536"/>
      </w:tabs>
      <w:rPr>
        <w:rFonts w:ascii="Tahoma" w:hAnsi="Tahoma" w:cs="Tahoma"/>
        <w:i/>
        <w:color w:val="FF0000"/>
      </w:rPr>
    </w:pPr>
    <w:r>
      <w:rPr>
        <w:rFonts w:ascii="Tahoma" w:hAnsi="Tahoma" w:cs="Tahoma"/>
        <w:i/>
        <w:noProof/>
      </w:rPr>
      <w:drawing>
        <wp:inline distT="0" distB="0" distL="0" distR="0">
          <wp:extent cx="1778322" cy="633743"/>
          <wp:effectExtent l="0" t="0" r="0" b="0"/>
          <wp:docPr id="1906418916" name="Obraz 1" descr="Obraz zawierający czarne, ciem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418916" name="Obraz 1" descr="Obraz zawierający czarne, ciemność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765" cy="645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3D35">
      <w:rPr>
        <w:rFonts w:ascii="Tahoma" w:hAnsi="Tahoma" w:cs="Tahoma"/>
        <w:i/>
      </w:rPr>
      <w:tab/>
    </w:r>
    <w:r w:rsidR="009B3CC9">
      <w:rPr>
        <w:rFonts w:ascii="Tahoma" w:hAnsi="Tahoma" w:cs="Tahoma"/>
        <w:i/>
      </w:rPr>
      <w:t xml:space="preserve">Załącznik nr </w:t>
    </w:r>
    <w:r w:rsidR="001C43F9">
      <w:rPr>
        <w:rFonts w:ascii="Tahoma" w:hAnsi="Tahoma" w:cs="Tahoma"/>
        <w:i/>
      </w:rPr>
      <w:t>1</w:t>
    </w:r>
    <w:r w:rsidR="000E3D35" w:rsidRPr="00FF6598">
      <w:rPr>
        <w:rFonts w:ascii="Tahoma" w:hAnsi="Tahoma" w:cs="Tahoma"/>
        <w:i/>
      </w:rPr>
      <w:t xml:space="preserve"> zarządzenia</w:t>
    </w:r>
    <w:r w:rsidR="000E3D35" w:rsidRPr="00886431">
      <w:rPr>
        <w:rFonts w:ascii="Tahoma" w:hAnsi="Tahoma" w:cs="Tahoma"/>
        <w:i/>
        <w:color w:val="FF0000"/>
      </w:rPr>
      <w:t xml:space="preserve"> </w:t>
    </w:r>
    <w:r w:rsidR="0035583C">
      <w:rPr>
        <w:b/>
        <w:bCs/>
        <w:i/>
      </w:rPr>
      <w:t>ZSB1.0210.1</w:t>
    </w:r>
    <w:r w:rsidR="00074FBC">
      <w:rPr>
        <w:b/>
        <w:bCs/>
        <w:i/>
      </w:rPr>
      <w:t>6</w:t>
    </w:r>
    <w:r w:rsidR="0035583C">
      <w:rPr>
        <w:b/>
        <w:bCs/>
        <w:i/>
      </w:rPr>
      <w:t>.202</w:t>
    </w:r>
    <w:r>
      <w:rPr>
        <w:b/>
        <w:bCs/>
        <w:i/>
      </w:rPr>
      <w:t>5</w:t>
    </w:r>
  </w:p>
  <w:p w:rsidR="00A66583" w:rsidRDefault="00A66583" w:rsidP="0041617B">
    <w:pPr>
      <w:pStyle w:val="Stopka"/>
      <w:ind w:firstLine="1416"/>
      <w:rPr>
        <w:rFonts w:ascii="Tahoma" w:hAnsi="Tahoma" w:cs="Tahoma"/>
        <w:i/>
      </w:rPr>
    </w:pPr>
    <w:r>
      <w:rPr>
        <w:rFonts w:ascii="Tahoma" w:hAnsi="Tahoma" w:cs="Tahoma"/>
        <w:i/>
      </w:rPr>
      <w:tab/>
    </w:r>
  </w:p>
  <w:p w:rsidR="00A66583" w:rsidRDefault="00A66583" w:rsidP="00074FBC">
    <w:pPr>
      <w:pStyle w:val="Stopka"/>
      <w:jc w:val="center"/>
      <w:rPr>
        <w:rFonts w:ascii="Tahoma" w:hAnsi="Tahoma" w:cs="Tahoma"/>
        <w:i/>
      </w:rPr>
    </w:pPr>
    <w:r w:rsidRPr="00E600BE">
      <w:rPr>
        <w:rFonts w:ascii="Tahoma" w:hAnsi="Tahoma" w:cs="Tahoma"/>
        <w:i/>
      </w:rPr>
      <w:t>ZESPÓŁ SZKÓŁ BUDOWNICTWA NR 1 W POZNANIU</w:t>
    </w:r>
  </w:p>
  <w:p w:rsidR="00A66583" w:rsidRDefault="00A66583" w:rsidP="00074FBC">
    <w:pPr>
      <w:pStyle w:val="Stopka"/>
      <w:tabs>
        <w:tab w:val="clear" w:pos="4536"/>
        <w:tab w:val="left" w:pos="2268"/>
      </w:tabs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XXI Liceum Ogólnokształcące im. gen. Władysława Andersa</w:t>
    </w:r>
  </w:p>
  <w:p w:rsidR="00A66583" w:rsidRDefault="00A66583" w:rsidP="00074FBC">
    <w:pPr>
      <w:pStyle w:val="Stopka"/>
      <w:tabs>
        <w:tab w:val="left" w:pos="2268"/>
      </w:tabs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Technikum Budowlane im. gen. Władysława Andersa</w:t>
    </w:r>
  </w:p>
  <w:p w:rsidR="0035583C" w:rsidRDefault="0035583C" w:rsidP="00074FBC">
    <w:pPr>
      <w:pStyle w:val="Stopka"/>
      <w:tabs>
        <w:tab w:val="left" w:pos="2268"/>
      </w:tabs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Branżowa Szkoła I Stopnia Rzemiosła Artystycznego im. gen. Władysława Andersa</w:t>
    </w:r>
  </w:p>
  <w:p w:rsidR="00836B65" w:rsidRDefault="00836B65" w:rsidP="00074FBC">
    <w:pPr>
      <w:pStyle w:val="Stopka"/>
      <w:tabs>
        <w:tab w:val="left" w:pos="2268"/>
      </w:tabs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Branżowa Szkoła II Stopnia Rzemiosła Artystycz</w:t>
    </w:r>
    <w:r w:rsidR="00183BB3">
      <w:rPr>
        <w:rFonts w:ascii="Tahoma" w:hAnsi="Tahoma" w:cs="Tahoma"/>
        <w:i/>
      </w:rPr>
      <w:t xml:space="preserve">nego </w:t>
    </w:r>
  </w:p>
  <w:p w:rsidR="00A66583" w:rsidRPr="00917804" w:rsidRDefault="00A66583" w:rsidP="00917804">
    <w:pPr>
      <w:pStyle w:val="Stopka"/>
      <w:tabs>
        <w:tab w:val="left" w:pos="2268"/>
      </w:tabs>
      <w:rPr>
        <w:rFonts w:ascii="Tahoma" w:hAnsi="Tahoma" w:cs="Tahoma"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6599D"/>
    <w:multiLevelType w:val="hybridMultilevel"/>
    <w:tmpl w:val="5144FB08"/>
    <w:lvl w:ilvl="0" w:tplc="1292E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6958F9"/>
    <w:multiLevelType w:val="hybridMultilevel"/>
    <w:tmpl w:val="5AC0D37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A3485"/>
    <w:rsid w:val="000041C7"/>
    <w:rsid w:val="00007FF3"/>
    <w:rsid w:val="000254D4"/>
    <w:rsid w:val="000740F9"/>
    <w:rsid w:val="00074FBC"/>
    <w:rsid w:val="0009253B"/>
    <w:rsid w:val="000925A9"/>
    <w:rsid w:val="000929B6"/>
    <w:rsid w:val="000E3D35"/>
    <w:rsid w:val="00183BB3"/>
    <w:rsid w:val="001C170C"/>
    <w:rsid w:val="001C43F9"/>
    <w:rsid w:val="001F27F2"/>
    <w:rsid w:val="002139AB"/>
    <w:rsid w:val="00234CA0"/>
    <w:rsid w:val="0026508F"/>
    <w:rsid w:val="00277BAA"/>
    <w:rsid w:val="002C33B8"/>
    <w:rsid w:val="002E65DC"/>
    <w:rsid w:val="002F1A15"/>
    <w:rsid w:val="00300F15"/>
    <w:rsid w:val="003422F5"/>
    <w:rsid w:val="0035583C"/>
    <w:rsid w:val="00370C64"/>
    <w:rsid w:val="00375A8A"/>
    <w:rsid w:val="00396F78"/>
    <w:rsid w:val="003B3C28"/>
    <w:rsid w:val="003D013D"/>
    <w:rsid w:val="003E2956"/>
    <w:rsid w:val="003E69E0"/>
    <w:rsid w:val="003F0ABF"/>
    <w:rsid w:val="0041617B"/>
    <w:rsid w:val="00426EE9"/>
    <w:rsid w:val="00432ACD"/>
    <w:rsid w:val="00433535"/>
    <w:rsid w:val="00441265"/>
    <w:rsid w:val="00445B00"/>
    <w:rsid w:val="0048469D"/>
    <w:rsid w:val="004E0426"/>
    <w:rsid w:val="004E0EB8"/>
    <w:rsid w:val="00526C2D"/>
    <w:rsid w:val="005A6B78"/>
    <w:rsid w:val="005E4588"/>
    <w:rsid w:val="00603711"/>
    <w:rsid w:val="00630E3E"/>
    <w:rsid w:val="006331BE"/>
    <w:rsid w:val="00647AC0"/>
    <w:rsid w:val="0065524A"/>
    <w:rsid w:val="0066430E"/>
    <w:rsid w:val="00690091"/>
    <w:rsid w:val="006C2BAB"/>
    <w:rsid w:val="006C4425"/>
    <w:rsid w:val="006D564E"/>
    <w:rsid w:val="0073553E"/>
    <w:rsid w:val="00745888"/>
    <w:rsid w:val="00750E96"/>
    <w:rsid w:val="007568D9"/>
    <w:rsid w:val="00770337"/>
    <w:rsid w:val="007B09B4"/>
    <w:rsid w:val="007C58CE"/>
    <w:rsid w:val="007E17A6"/>
    <w:rsid w:val="00836B65"/>
    <w:rsid w:val="00882DFE"/>
    <w:rsid w:val="00886431"/>
    <w:rsid w:val="008A178F"/>
    <w:rsid w:val="008C2623"/>
    <w:rsid w:val="008F1CF9"/>
    <w:rsid w:val="00901882"/>
    <w:rsid w:val="0090359A"/>
    <w:rsid w:val="00917804"/>
    <w:rsid w:val="00925C37"/>
    <w:rsid w:val="00936668"/>
    <w:rsid w:val="00936E05"/>
    <w:rsid w:val="0094636E"/>
    <w:rsid w:val="009637F9"/>
    <w:rsid w:val="009A1616"/>
    <w:rsid w:val="009B3CC9"/>
    <w:rsid w:val="009B7473"/>
    <w:rsid w:val="009E1B42"/>
    <w:rsid w:val="00A077D6"/>
    <w:rsid w:val="00A12FAD"/>
    <w:rsid w:val="00A3519E"/>
    <w:rsid w:val="00A376D4"/>
    <w:rsid w:val="00A4137E"/>
    <w:rsid w:val="00A4757F"/>
    <w:rsid w:val="00A556C7"/>
    <w:rsid w:val="00A66583"/>
    <w:rsid w:val="00A66ED6"/>
    <w:rsid w:val="00A8704A"/>
    <w:rsid w:val="00A9536C"/>
    <w:rsid w:val="00AD6B73"/>
    <w:rsid w:val="00AE57BF"/>
    <w:rsid w:val="00AF2CF4"/>
    <w:rsid w:val="00AF4715"/>
    <w:rsid w:val="00B13392"/>
    <w:rsid w:val="00B53D47"/>
    <w:rsid w:val="00B6220B"/>
    <w:rsid w:val="00B97DE3"/>
    <w:rsid w:val="00BA1043"/>
    <w:rsid w:val="00BA13E1"/>
    <w:rsid w:val="00BC6BAB"/>
    <w:rsid w:val="00BD2692"/>
    <w:rsid w:val="00BE0D6B"/>
    <w:rsid w:val="00BF1C1F"/>
    <w:rsid w:val="00BF220F"/>
    <w:rsid w:val="00C06C50"/>
    <w:rsid w:val="00C50240"/>
    <w:rsid w:val="00C55B11"/>
    <w:rsid w:val="00C6644A"/>
    <w:rsid w:val="00C86D09"/>
    <w:rsid w:val="00C94899"/>
    <w:rsid w:val="00CE0938"/>
    <w:rsid w:val="00CF5EC5"/>
    <w:rsid w:val="00D24D74"/>
    <w:rsid w:val="00D346DF"/>
    <w:rsid w:val="00D348C2"/>
    <w:rsid w:val="00D45069"/>
    <w:rsid w:val="00DA3485"/>
    <w:rsid w:val="00DE34FF"/>
    <w:rsid w:val="00E444A0"/>
    <w:rsid w:val="00E600BE"/>
    <w:rsid w:val="00E61CC3"/>
    <w:rsid w:val="00E631E9"/>
    <w:rsid w:val="00E80F27"/>
    <w:rsid w:val="00E86E47"/>
    <w:rsid w:val="00E87258"/>
    <w:rsid w:val="00EB3A40"/>
    <w:rsid w:val="00EC72DE"/>
    <w:rsid w:val="00F061D9"/>
    <w:rsid w:val="00F11E90"/>
    <w:rsid w:val="00F15D5C"/>
    <w:rsid w:val="00F3016A"/>
    <w:rsid w:val="00F367A1"/>
    <w:rsid w:val="00F678DA"/>
    <w:rsid w:val="00F9147E"/>
    <w:rsid w:val="00FD6B71"/>
    <w:rsid w:val="00FE73E7"/>
    <w:rsid w:val="00FF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B73"/>
  </w:style>
  <w:style w:type="paragraph" w:styleId="Nagwek1">
    <w:name w:val="heading 1"/>
    <w:basedOn w:val="Normalny"/>
    <w:next w:val="Normalny"/>
    <w:qFormat/>
    <w:rsid w:val="00AD6B73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AD6B73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D6B73"/>
    <w:pPr>
      <w:keepNext/>
      <w:jc w:val="right"/>
      <w:outlineLvl w:val="2"/>
    </w:pPr>
    <w:rPr>
      <w:b/>
      <w:bCs/>
      <w:sz w:val="40"/>
    </w:rPr>
  </w:style>
  <w:style w:type="paragraph" w:styleId="Nagwek4">
    <w:name w:val="heading 4"/>
    <w:basedOn w:val="Normalny"/>
    <w:next w:val="Normalny"/>
    <w:qFormat/>
    <w:rsid w:val="00AD6B73"/>
    <w:pPr>
      <w:keepNext/>
      <w:spacing w:line="360" w:lineRule="auto"/>
      <w:ind w:firstLine="709"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AD6B73"/>
    <w:pPr>
      <w:keepNext/>
      <w:ind w:left="2124" w:firstLine="708"/>
      <w:jc w:val="both"/>
      <w:outlineLvl w:val="4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AD6B73"/>
    <w:pPr>
      <w:ind w:firstLine="709"/>
    </w:pPr>
  </w:style>
  <w:style w:type="paragraph" w:styleId="Tekstpodstawowywcity2">
    <w:name w:val="Body Text Indent 2"/>
    <w:basedOn w:val="Normalny"/>
    <w:rsid w:val="00AD6B73"/>
    <w:pPr>
      <w:ind w:firstLine="708"/>
    </w:pPr>
    <w:rPr>
      <w:sz w:val="24"/>
    </w:rPr>
  </w:style>
  <w:style w:type="paragraph" w:styleId="Tekstpodstawowy">
    <w:name w:val="Body Text"/>
    <w:basedOn w:val="Normalny"/>
    <w:rsid w:val="00AD6B73"/>
    <w:pPr>
      <w:jc w:val="both"/>
    </w:pPr>
    <w:rPr>
      <w:sz w:val="28"/>
    </w:rPr>
  </w:style>
  <w:style w:type="paragraph" w:styleId="Nagwek">
    <w:name w:val="header"/>
    <w:basedOn w:val="Normalny"/>
    <w:rsid w:val="00E600B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E600B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4757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73553E"/>
    <w:rPr>
      <w:color w:val="0000FF"/>
      <w:u w:val="single"/>
    </w:rPr>
  </w:style>
  <w:style w:type="table" w:styleId="Tabela-Siatka">
    <w:name w:val="Table Grid"/>
    <w:basedOn w:val="Standardowy"/>
    <w:uiPriority w:val="59"/>
    <w:rsid w:val="004161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07FF3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9178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ane%20aplikacji\Microsoft\Szablony\Pismo%20oficjaln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Pismo oficjalne</Template>
  <TotalTime>1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BUDOWNICTWA NR 1</vt:lpstr>
    </vt:vector>
  </TitlesOfParts>
  <Company>HP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BUDOWNICTWA NR 1</dc:title>
  <dc:creator>Admin</dc:creator>
  <cp:lastModifiedBy>Barbara</cp:lastModifiedBy>
  <cp:revision>2</cp:revision>
  <cp:lastPrinted>2013-09-09T12:17:00Z</cp:lastPrinted>
  <dcterms:created xsi:type="dcterms:W3CDTF">2025-08-31T14:15:00Z</dcterms:created>
  <dcterms:modified xsi:type="dcterms:W3CDTF">2025-08-31T14:15:00Z</dcterms:modified>
</cp:coreProperties>
</file>